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15" w:rsidRPr="00A9620F" w:rsidRDefault="00355715" w:rsidP="001379FE">
      <w:pPr>
        <w:jc w:val="center"/>
        <w:rPr>
          <w:rFonts w:eastAsia="方正小标宋简体"/>
          <w:sz w:val="30"/>
          <w:szCs w:val="30"/>
        </w:rPr>
      </w:pPr>
      <w:r w:rsidRPr="00A9620F">
        <w:rPr>
          <w:rFonts w:eastAsia="方正小标宋简体" w:hint="eastAsia"/>
          <w:sz w:val="30"/>
          <w:szCs w:val="30"/>
        </w:rPr>
        <w:t>浙江大学后勤集团饮食服务中心</w:t>
      </w:r>
    </w:p>
    <w:p w:rsidR="00355715" w:rsidRPr="00A9620F" w:rsidRDefault="00355715" w:rsidP="001379FE">
      <w:pPr>
        <w:jc w:val="center"/>
        <w:rPr>
          <w:rFonts w:eastAsia="方正小标宋简体"/>
          <w:sz w:val="30"/>
          <w:szCs w:val="30"/>
        </w:rPr>
      </w:pPr>
      <w:r>
        <w:rPr>
          <w:rFonts w:eastAsia="方正小标宋简体" w:hint="eastAsia"/>
          <w:sz w:val="30"/>
          <w:szCs w:val="30"/>
        </w:rPr>
        <w:t>纸杯类产品</w:t>
      </w:r>
      <w:r w:rsidRPr="00A9620F">
        <w:rPr>
          <w:rFonts w:eastAsia="方正小标宋简体" w:hint="eastAsia"/>
          <w:sz w:val="30"/>
          <w:szCs w:val="30"/>
        </w:rPr>
        <w:t>采购</w:t>
      </w:r>
      <w:r>
        <w:rPr>
          <w:rFonts w:eastAsia="方正小标宋简体" w:hint="eastAsia"/>
          <w:sz w:val="30"/>
          <w:szCs w:val="30"/>
        </w:rPr>
        <w:t>项目供应商</w:t>
      </w:r>
      <w:r w:rsidRPr="00A9620F">
        <w:rPr>
          <w:rFonts w:eastAsia="方正小标宋简体" w:hint="eastAsia"/>
          <w:sz w:val="30"/>
          <w:szCs w:val="30"/>
        </w:rPr>
        <w:t>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</w:t>
            </w:r>
            <w:r w:rsidRPr="004A33D7">
              <w:rPr>
                <w:rFonts w:eastAsia="黑体"/>
                <w:color w:val="000000"/>
                <w:sz w:val="24"/>
              </w:rPr>
              <w:t xml:space="preserve"> </w:t>
            </w:r>
            <w:r w:rsidRPr="004A33D7">
              <w:rPr>
                <w:rFonts w:eastAsia="黑体" w:hint="eastAsia"/>
                <w:color w:val="000000"/>
                <w:sz w:val="24"/>
              </w:rPr>
              <w:t>名</w:t>
            </w:r>
            <w:r w:rsidRPr="004A33D7">
              <w:rPr>
                <w:rFonts w:eastAsia="黑体"/>
                <w:color w:val="000000"/>
                <w:sz w:val="24"/>
              </w:rPr>
              <w:t xml:space="preserve"> </w:t>
            </w:r>
            <w:r w:rsidRPr="004A33D7"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手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val="459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355715" w:rsidRPr="004A33D7" w:rsidRDefault="00355715" w:rsidP="008B6D4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年流动资金</w:t>
            </w: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355715" w:rsidRPr="004A33D7" w:rsidRDefault="00355715" w:rsidP="008B6D4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val="1059"/>
        </w:trPr>
        <w:tc>
          <w:tcPr>
            <w:tcW w:w="9383" w:type="dxa"/>
            <w:gridSpan w:val="7"/>
          </w:tcPr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val="1059"/>
        </w:trPr>
        <w:tc>
          <w:tcPr>
            <w:tcW w:w="9383" w:type="dxa"/>
            <w:gridSpan w:val="7"/>
          </w:tcPr>
          <w:p w:rsidR="00355715" w:rsidRPr="004A33D7" w:rsidRDefault="00355715" w:rsidP="008B6D48">
            <w:pPr>
              <w:rPr>
                <w:rFonts w:eastAsia="仿宋_GB2312"/>
                <w:b/>
                <w:color w:val="000000"/>
                <w:sz w:val="24"/>
              </w:rPr>
            </w:pPr>
            <w:r w:rsidRPr="004A33D7"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报名单位（盖章）：</w:t>
            </w:r>
            <w:r w:rsidRPr="004A33D7"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355715" w:rsidRPr="004A33D7" w:rsidRDefault="00355715" w:rsidP="008B6D48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填表日期：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 w:hint="eastAsia"/>
                <w:color w:val="000000"/>
                <w:sz w:val="24"/>
              </w:rPr>
              <w:t>年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 w:hint="eastAsia"/>
                <w:color w:val="000000"/>
                <w:sz w:val="24"/>
              </w:rPr>
              <w:t>月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355715" w:rsidRDefault="00355715" w:rsidP="001379FE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355715" w:rsidRPr="00FB4151" w:rsidRDefault="00355715" w:rsidP="001379FE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 w:hint="eastAsia"/>
          <w:sz w:val="36"/>
          <w:szCs w:val="36"/>
        </w:rPr>
        <w:t>报名</w:t>
      </w:r>
      <w:r>
        <w:rPr>
          <w:rFonts w:eastAsia="方正小标宋简体" w:hint="eastAsia"/>
          <w:sz w:val="36"/>
          <w:szCs w:val="36"/>
        </w:rPr>
        <w:t>承诺</w:t>
      </w:r>
      <w:r w:rsidRPr="00FB4151">
        <w:rPr>
          <w:rFonts w:eastAsia="方正小标宋简体" w:hint="eastAsia"/>
          <w:sz w:val="36"/>
          <w:szCs w:val="36"/>
        </w:rPr>
        <w:t>书</w:t>
      </w:r>
    </w:p>
    <w:p w:rsidR="00355715" w:rsidRPr="00FB4151" w:rsidRDefault="00355715" w:rsidP="001379FE">
      <w:pPr>
        <w:adjustRightInd w:val="0"/>
        <w:snapToGrid w:val="0"/>
        <w:rPr>
          <w:rFonts w:eastAsia="仿宋_GB2312"/>
          <w:sz w:val="28"/>
          <w:szCs w:val="28"/>
        </w:rPr>
      </w:pPr>
    </w:p>
    <w:p w:rsidR="00355715" w:rsidRPr="0050722E" w:rsidRDefault="00355715" w:rsidP="001379FE">
      <w:pPr>
        <w:rPr>
          <w:rFonts w:eastAsia="仿宋_GB2312"/>
          <w:b/>
          <w:sz w:val="32"/>
          <w:szCs w:val="32"/>
          <w:u w:val="single"/>
        </w:rPr>
      </w:pPr>
      <w:r w:rsidRPr="0050722E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355715" w:rsidRDefault="00355715" w:rsidP="00B46D4A">
      <w:pPr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我单位已获悉贵方纸杯类产品</w:t>
      </w:r>
      <w:r w:rsidRPr="004D76B2">
        <w:rPr>
          <w:rFonts w:eastAsia="仿宋_GB2312" w:hint="eastAsia"/>
          <w:sz w:val="32"/>
          <w:szCs w:val="32"/>
        </w:rPr>
        <w:t>采购公告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 w:rsidR="00355715" w:rsidRPr="009507E1" w:rsidRDefault="00355715" w:rsidP="00B46D4A">
      <w:pPr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本单位诚信经营，商业信誉良好，近三年经营管理等方面的重大违法记录。</w:t>
      </w:r>
    </w:p>
    <w:p w:rsidR="00355715" w:rsidRPr="009507E1" w:rsidRDefault="00355715" w:rsidP="00B46D4A">
      <w:pPr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本单位各项运转正常，</w:t>
      </w:r>
      <w:r w:rsidRPr="009507E1">
        <w:rPr>
          <w:rFonts w:eastAsia="仿宋_GB2312" w:hint="eastAsia"/>
          <w:sz w:val="32"/>
          <w:szCs w:val="32"/>
        </w:rPr>
        <w:t>资金、货源、</w:t>
      </w:r>
      <w:r>
        <w:rPr>
          <w:rFonts w:eastAsia="仿宋_GB2312" w:hint="eastAsia"/>
          <w:sz w:val="32"/>
          <w:szCs w:val="32"/>
        </w:rPr>
        <w:t>设备及人员等状况良好，并已对该项目所需投入资源进行了充分的准备，能够满足贵方对产品需求标准与交货期限的要求。</w:t>
      </w:r>
    </w:p>
    <w:p w:rsidR="00355715" w:rsidRDefault="00355715" w:rsidP="00B46D4A">
      <w:pPr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355715" w:rsidRPr="009507E1" w:rsidRDefault="00355715" w:rsidP="00B46D4A">
      <w:pPr>
        <w:ind w:firstLineChars="200" w:firstLine="316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355715" w:rsidRDefault="00355715" w:rsidP="00B46D4A">
      <w:pPr>
        <w:ind w:firstLineChars="200" w:firstLine="31680"/>
        <w:rPr>
          <w:rFonts w:eastAsia="仿宋_GB2312"/>
          <w:sz w:val="32"/>
          <w:szCs w:val="32"/>
        </w:rPr>
      </w:pPr>
    </w:p>
    <w:p w:rsidR="00355715" w:rsidRDefault="00355715" w:rsidP="00B46D4A">
      <w:pPr>
        <w:ind w:firstLineChars="200" w:firstLine="31680"/>
        <w:rPr>
          <w:rFonts w:eastAsia="仿宋_GB2312"/>
          <w:sz w:val="32"/>
          <w:szCs w:val="32"/>
        </w:rPr>
      </w:pPr>
    </w:p>
    <w:p w:rsidR="00355715" w:rsidRPr="00FB4151" w:rsidRDefault="00355715" w:rsidP="00B46D4A">
      <w:pPr>
        <w:ind w:firstLineChars="200" w:firstLine="31680"/>
        <w:rPr>
          <w:rFonts w:eastAsia="仿宋_GB2312"/>
          <w:sz w:val="32"/>
          <w:szCs w:val="32"/>
        </w:rPr>
      </w:pPr>
    </w:p>
    <w:p w:rsidR="00355715" w:rsidRPr="00FB4151" w:rsidRDefault="00355715" w:rsidP="00B46D4A">
      <w:pPr>
        <w:ind w:firstLineChars="200" w:firstLine="31680"/>
        <w:rPr>
          <w:rFonts w:eastAsia="仿宋_GB2312"/>
          <w:sz w:val="32"/>
          <w:szCs w:val="32"/>
        </w:rPr>
      </w:pPr>
    </w:p>
    <w:p w:rsidR="00355715" w:rsidRPr="00FB4151" w:rsidRDefault="00355715" w:rsidP="00B46D4A">
      <w:pPr>
        <w:ind w:firstLineChars="1350" w:firstLine="316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</w:t>
      </w:r>
      <w:r w:rsidRPr="00FB4151">
        <w:rPr>
          <w:rFonts w:eastAsia="仿宋_GB2312" w:hint="eastAsia"/>
          <w:sz w:val="32"/>
          <w:szCs w:val="32"/>
        </w:rPr>
        <w:t>：</w:t>
      </w:r>
    </w:p>
    <w:p w:rsidR="00355715" w:rsidRPr="00FB4151" w:rsidRDefault="00355715" w:rsidP="00B46D4A">
      <w:pPr>
        <w:ind w:firstLineChars="1350" w:firstLine="3168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 w:hint="eastAsia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日</w:t>
      </w:r>
    </w:p>
    <w:p w:rsidR="00355715" w:rsidRPr="004D76B2" w:rsidRDefault="00355715" w:rsidP="001379FE">
      <w:pPr>
        <w:spacing w:line="480" w:lineRule="exact"/>
        <w:rPr>
          <w:rFonts w:eastAsia="方正仿宋简体"/>
          <w:sz w:val="30"/>
          <w:szCs w:val="30"/>
        </w:rPr>
      </w:pPr>
    </w:p>
    <w:p w:rsidR="00355715" w:rsidRPr="0096669C" w:rsidRDefault="00355715" w:rsidP="00B46D4A">
      <w:pPr>
        <w:adjustRightInd w:val="0"/>
        <w:snapToGrid w:val="0"/>
        <w:ind w:firstLineChars="1350" w:firstLine="31680"/>
        <w:jc w:val="right"/>
      </w:pPr>
    </w:p>
    <w:p w:rsidR="00355715" w:rsidRDefault="00355715" w:rsidP="001379FE">
      <w:pPr>
        <w:jc w:val="center"/>
        <w:rPr>
          <w:rFonts w:eastAsia="方正小标宋简体"/>
          <w:sz w:val="36"/>
          <w:szCs w:val="36"/>
        </w:rPr>
      </w:pPr>
    </w:p>
    <w:p w:rsidR="00355715" w:rsidRDefault="00355715" w:rsidP="001379FE">
      <w:pPr>
        <w:jc w:val="center"/>
        <w:rPr>
          <w:rFonts w:eastAsia="方正小标宋简体"/>
          <w:sz w:val="36"/>
          <w:szCs w:val="36"/>
        </w:rPr>
      </w:pPr>
    </w:p>
    <w:p w:rsidR="00355715" w:rsidRPr="00FB4151" w:rsidRDefault="00355715" w:rsidP="001379FE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 w:hint="eastAsia"/>
          <w:sz w:val="36"/>
          <w:szCs w:val="36"/>
        </w:rPr>
        <w:t>报名授权书</w:t>
      </w:r>
    </w:p>
    <w:p w:rsidR="00355715" w:rsidRPr="00FB4151" w:rsidRDefault="00355715" w:rsidP="001379FE">
      <w:pPr>
        <w:adjustRightInd w:val="0"/>
        <w:snapToGrid w:val="0"/>
        <w:rPr>
          <w:rFonts w:eastAsia="仿宋_GB2312"/>
          <w:sz w:val="28"/>
          <w:szCs w:val="28"/>
        </w:rPr>
      </w:pPr>
    </w:p>
    <w:p w:rsidR="00355715" w:rsidRPr="0050722E" w:rsidRDefault="00355715" w:rsidP="001379FE">
      <w:pPr>
        <w:rPr>
          <w:rFonts w:eastAsia="仿宋_GB2312"/>
          <w:b/>
          <w:sz w:val="32"/>
          <w:szCs w:val="32"/>
          <w:u w:val="single"/>
        </w:rPr>
      </w:pPr>
      <w:r w:rsidRPr="0050722E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355715" w:rsidRPr="00FB4151" w:rsidRDefault="00355715" w:rsidP="00B46D4A">
      <w:pPr>
        <w:ind w:firstLineChars="200" w:firstLine="3168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本人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姓名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</w:rPr>
        <w:t>（身份证号：</w:t>
      </w:r>
      <w:r w:rsidRPr="00FB4151">
        <w:rPr>
          <w:rFonts w:eastAsia="仿宋_GB2312"/>
          <w:sz w:val="32"/>
          <w:szCs w:val="32"/>
          <w:u w:val="single"/>
        </w:rPr>
        <w:t xml:space="preserve">          </w:t>
      </w:r>
      <w:r w:rsidRPr="00FB4151">
        <w:rPr>
          <w:rFonts w:eastAsia="仿宋_GB2312" w:hint="eastAsia"/>
          <w:sz w:val="32"/>
          <w:szCs w:val="32"/>
        </w:rPr>
        <w:t>，职务：</w:t>
      </w:r>
      <w:r w:rsidRPr="00FB4151">
        <w:rPr>
          <w:rFonts w:eastAsia="仿宋_GB2312"/>
          <w:sz w:val="32"/>
          <w:szCs w:val="32"/>
          <w:u w:val="single"/>
        </w:rPr>
        <w:t xml:space="preserve">       </w:t>
      </w:r>
      <w:r w:rsidRPr="00FB4151">
        <w:rPr>
          <w:rFonts w:eastAsia="仿宋_GB2312" w:hint="eastAsia"/>
          <w:sz w:val="32"/>
          <w:szCs w:val="32"/>
        </w:rPr>
        <w:t>）为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报名商家法定名称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法定代表人，现授权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姓名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</w:rPr>
        <w:t>（身份证号：</w:t>
      </w:r>
      <w:r w:rsidRPr="00FB4151">
        <w:rPr>
          <w:rFonts w:eastAsia="仿宋_GB2312"/>
          <w:sz w:val="32"/>
          <w:szCs w:val="32"/>
          <w:u w:val="single"/>
        </w:rPr>
        <w:t xml:space="preserve">          </w:t>
      </w:r>
      <w:r w:rsidRPr="00FB4151">
        <w:rPr>
          <w:rFonts w:eastAsia="仿宋_GB2312" w:hint="eastAsia"/>
          <w:sz w:val="32"/>
          <w:szCs w:val="32"/>
        </w:rPr>
        <w:t>，职务：</w:t>
      </w:r>
      <w:r w:rsidRPr="00FB4151"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）全权代表我方，办理贵方组织的</w:t>
      </w:r>
      <w:r>
        <w:rPr>
          <w:rFonts w:eastAsia="仿宋_GB2312" w:hint="eastAsia"/>
          <w:sz w:val="32"/>
          <w:szCs w:val="32"/>
        </w:rPr>
        <w:t>纸杯类产品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采购</w:t>
      </w:r>
      <w:r w:rsidRPr="00FB4151">
        <w:rPr>
          <w:rFonts w:eastAsia="仿宋_GB2312" w:hint="eastAsia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355715" w:rsidRPr="00FB4151" w:rsidRDefault="00355715" w:rsidP="00B46D4A">
      <w:pPr>
        <w:ind w:firstLineChars="200" w:firstLine="3168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本授权书自法定代表人签字之日起生效。</w:t>
      </w:r>
    </w:p>
    <w:p w:rsidR="00355715" w:rsidRPr="00FB4151" w:rsidRDefault="00355715" w:rsidP="00B46D4A">
      <w:pPr>
        <w:ind w:firstLineChars="200" w:firstLine="31680"/>
        <w:rPr>
          <w:rFonts w:eastAsia="仿宋_GB2312"/>
          <w:sz w:val="32"/>
          <w:szCs w:val="32"/>
        </w:rPr>
      </w:pPr>
    </w:p>
    <w:p w:rsidR="00355715" w:rsidRDefault="00355715" w:rsidP="00B46D4A">
      <w:pPr>
        <w:ind w:firstLineChars="1500" w:firstLine="3168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单位公章：</w:t>
      </w:r>
    </w:p>
    <w:p w:rsidR="00355715" w:rsidRPr="00FB4151" w:rsidRDefault="00355715" w:rsidP="00B46D4A">
      <w:pPr>
        <w:ind w:firstLineChars="1500" w:firstLine="31680"/>
        <w:rPr>
          <w:rFonts w:eastAsia="仿宋_GB2312"/>
          <w:sz w:val="32"/>
          <w:szCs w:val="32"/>
        </w:rPr>
      </w:pPr>
    </w:p>
    <w:p w:rsidR="00355715" w:rsidRPr="00FB4151" w:rsidRDefault="00355715" w:rsidP="00B46D4A">
      <w:pPr>
        <w:ind w:firstLineChars="150" w:firstLine="3168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法定代表人签字：</w:t>
      </w:r>
      <w:r w:rsidRPr="00FB4151">
        <w:rPr>
          <w:rFonts w:eastAsia="仿宋_GB2312"/>
          <w:sz w:val="32"/>
          <w:szCs w:val="32"/>
        </w:rPr>
        <w:t xml:space="preserve">           </w:t>
      </w:r>
      <w:r w:rsidRPr="00FB4151">
        <w:rPr>
          <w:rFonts w:eastAsia="仿宋_GB2312" w:hint="eastAsia"/>
          <w:sz w:val="32"/>
          <w:szCs w:val="32"/>
        </w:rPr>
        <w:t>授权代理人签字：</w:t>
      </w:r>
    </w:p>
    <w:p w:rsidR="00355715" w:rsidRPr="00FB4151" w:rsidRDefault="00355715" w:rsidP="00B46D4A">
      <w:pPr>
        <w:ind w:firstLineChars="1500" w:firstLine="3168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 w:hint="eastAsia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日</w:t>
      </w:r>
    </w:p>
    <w:p w:rsidR="00355715" w:rsidRPr="00FB4151" w:rsidRDefault="00355715" w:rsidP="00A51CB7">
      <w:pPr>
        <w:spacing w:beforeLines="50"/>
        <w:rPr>
          <w:rFonts w:eastAsia="黑体"/>
          <w:sz w:val="32"/>
          <w:szCs w:val="32"/>
        </w:rPr>
      </w:pPr>
      <w:r w:rsidRPr="00FB4151">
        <w:rPr>
          <w:rFonts w:eastAsia="黑体" w:hint="eastAsia"/>
          <w:sz w:val="32"/>
          <w:szCs w:val="32"/>
        </w:rPr>
        <w:t>法定代表人身份证：</w:t>
      </w:r>
      <w:r w:rsidRPr="00FB4151">
        <w:rPr>
          <w:rFonts w:eastAsia="黑体"/>
          <w:sz w:val="32"/>
          <w:szCs w:val="32"/>
        </w:rPr>
        <w:t xml:space="preserve">          </w:t>
      </w:r>
      <w:r w:rsidRPr="00FB4151">
        <w:rPr>
          <w:rFonts w:eastAsia="黑体" w:hint="eastAsia"/>
          <w:sz w:val="32"/>
          <w:szCs w:val="32"/>
        </w:rPr>
        <w:t>授权代理人身份证：</w:t>
      </w:r>
    </w:p>
    <w:p w:rsidR="00355715" w:rsidRPr="00FB4151" w:rsidRDefault="00355715" w:rsidP="001379FE">
      <w:pPr>
        <w:rPr>
          <w:rFonts w:eastAsia="仿宋_GB2312"/>
          <w:sz w:val="32"/>
          <w:szCs w:val="32"/>
        </w:rPr>
      </w:pPr>
    </w:p>
    <w:p w:rsidR="00355715" w:rsidRPr="001379FE" w:rsidRDefault="00355715">
      <w:r w:rsidRPr="00FB4151">
        <w:rPr>
          <w:rFonts w:eastAsia="仿宋_GB2312" w:hint="eastAsia"/>
          <w:sz w:val="32"/>
          <w:szCs w:val="32"/>
        </w:rPr>
        <w:t>（此处粘贴正反面复印件）</w:t>
      </w:r>
      <w:r w:rsidRPr="00FB4151">
        <w:rPr>
          <w:rFonts w:eastAsia="仿宋_GB2312"/>
          <w:sz w:val="32"/>
          <w:szCs w:val="32"/>
        </w:rPr>
        <w:t xml:space="preserve">    </w:t>
      </w:r>
      <w:r w:rsidRPr="00FB4151">
        <w:rPr>
          <w:rFonts w:eastAsia="仿宋_GB2312" w:hint="eastAsia"/>
          <w:sz w:val="32"/>
          <w:szCs w:val="32"/>
        </w:rPr>
        <w:t>（此处粘贴正反面复印件）</w:t>
      </w:r>
    </w:p>
    <w:sectPr w:rsidR="00355715" w:rsidRPr="001379FE" w:rsidSect="00A8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715" w:rsidRDefault="00355715" w:rsidP="001379FE">
      <w:r>
        <w:separator/>
      </w:r>
    </w:p>
  </w:endnote>
  <w:endnote w:type="continuationSeparator" w:id="0">
    <w:p w:rsidR="00355715" w:rsidRDefault="00355715" w:rsidP="0013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715" w:rsidRDefault="00355715" w:rsidP="001379FE">
      <w:r>
        <w:separator/>
      </w:r>
    </w:p>
  </w:footnote>
  <w:footnote w:type="continuationSeparator" w:id="0">
    <w:p w:rsidR="00355715" w:rsidRDefault="00355715" w:rsidP="00137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9FE"/>
    <w:rsid w:val="00042123"/>
    <w:rsid w:val="00106501"/>
    <w:rsid w:val="001379FE"/>
    <w:rsid w:val="002A13BB"/>
    <w:rsid w:val="002E6B36"/>
    <w:rsid w:val="00355715"/>
    <w:rsid w:val="004A33D7"/>
    <w:rsid w:val="004D76B2"/>
    <w:rsid w:val="0050722E"/>
    <w:rsid w:val="007A058E"/>
    <w:rsid w:val="008B6D48"/>
    <w:rsid w:val="009507E1"/>
    <w:rsid w:val="0096669C"/>
    <w:rsid w:val="00996D33"/>
    <w:rsid w:val="00A51CB7"/>
    <w:rsid w:val="00A759C6"/>
    <w:rsid w:val="00A87824"/>
    <w:rsid w:val="00A9620F"/>
    <w:rsid w:val="00AA12EB"/>
    <w:rsid w:val="00B46D4A"/>
    <w:rsid w:val="00CD366F"/>
    <w:rsid w:val="00FB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9F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7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379F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37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79F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129</Words>
  <Characters>736</Characters>
  <Application>Microsoft Office Outlook</Application>
  <DocSecurity>0</DocSecurity>
  <Lines>0</Lines>
  <Paragraphs>0</Paragraphs>
  <ScaleCrop>false</ScaleCrop>
  <Company>Users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浙江大学后勤集团饮食服务中心</dc:title>
  <dc:subject/>
  <dc:creator>Windows 用户</dc:creator>
  <cp:keywords/>
  <dc:description/>
  <cp:lastModifiedBy>Administrator</cp:lastModifiedBy>
  <cp:revision>2</cp:revision>
  <dcterms:created xsi:type="dcterms:W3CDTF">2017-04-28T09:30:00Z</dcterms:created>
  <dcterms:modified xsi:type="dcterms:W3CDTF">2017-04-28T09:30:00Z</dcterms:modified>
</cp:coreProperties>
</file>