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A1" w:rsidRPr="00A9620F" w:rsidRDefault="008668A1" w:rsidP="001379FE">
      <w:pPr>
        <w:jc w:val="center"/>
        <w:rPr>
          <w:rFonts w:eastAsia="方正小标宋简体"/>
          <w:sz w:val="30"/>
          <w:szCs w:val="30"/>
        </w:rPr>
      </w:pPr>
      <w:r w:rsidRPr="00A9620F">
        <w:rPr>
          <w:rFonts w:eastAsia="方正小标宋简体" w:hint="eastAsia"/>
          <w:sz w:val="30"/>
          <w:szCs w:val="30"/>
        </w:rPr>
        <w:t>浙江大学后勤集团饮食服务中心</w:t>
      </w:r>
    </w:p>
    <w:p w:rsidR="008668A1" w:rsidRPr="00A9620F" w:rsidRDefault="008668A1" w:rsidP="001379FE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员工夏装工作服</w:t>
      </w:r>
      <w:r w:rsidRPr="00A9620F">
        <w:rPr>
          <w:rFonts w:eastAsia="方正小标宋简体" w:hint="eastAsia"/>
          <w:sz w:val="30"/>
          <w:szCs w:val="30"/>
        </w:rPr>
        <w:t>采购</w:t>
      </w:r>
      <w:r>
        <w:rPr>
          <w:rFonts w:eastAsia="方正小标宋简体" w:hint="eastAsia"/>
          <w:sz w:val="30"/>
          <w:szCs w:val="30"/>
        </w:rPr>
        <w:t>项目供应商</w:t>
      </w:r>
      <w:r w:rsidRPr="00A9620F">
        <w:rPr>
          <w:rFonts w:eastAsia="方正小标宋简体" w:hint="eastAsia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名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val="459"/>
        </w:trPr>
        <w:tc>
          <w:tcPr>
            <w:tcW w:w="17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8668A1" w:rsidRPr="004A33D7" w:rsidRDefault="008668A1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8668A1" w:rsidRPr="004A33D7" w:rsidRDefault="008668A1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8668A1" w:rsidRPr="004A33D7" w:rsidRDefault="008668A1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val="1059"/>
        </w:trPr>
        <w:tc>
          <w:tcPr>
            <w:tcW w:w="9383" w:type="dxa"/>
            <w:gridSpan w:val="7"/>
          </w:tcPr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8668A1" w:rsidRPr="004A33D7" w:rsidTr="008B6D48">
        <w:trPr>
          <w:trHeight w:val="1059"/>
        </w:trPr>
        <w:tc>
          <w:tcPr>
            <w:tcW w:w="9383" w:type="dxa"/>
            <w:gridSpan w:val="7"/>
          </w:tcPr>
          <w:p w:rsidR="008668A1" w:rsidRPr="004A33D7" w:rsidRDefault="008668A1" w:rsidP="008B6D48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8668A1" w:rsidRPr="004A33D7" w:rsidRDefault="008668A1" w:rsidP="008B6D4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8668A1" w:rsidRPr="004A33D7" w:rsidRDefault="008668A1" w:rsidP="008B6D4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8668A1" w:rsidRDefault="008668A1" w:rsidP="001379FE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8668A1" w:rsidRPr="00FB4151" w:rsidRDefault="008668A1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 w:hint="eastAsia"/>
          <w:sz w:val="36"/>
          <w:szCs w:val="36"/>
        </w:rPr>
        <w:t>书</w:t>
      </w:r>
    </w:p>
    <w:p w:rsidR="008668A1" w:rsidRPr="00FB4151" w:rsidRDefault="008668A1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8668A1" w:rsidRPr="0050722E" w:rsidRDefault="008668A1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8668A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我单位已获悉贵方员工工作服</w:t>
      </w:r>
      <w:r w:rsidRPr="004D76B2">
        <w:rPr>
          <w:rFonts w:eastAsia="仿宋_GB2312" w:hint="eastAsia"/>
          <w:sz w:val="32"/>
          <w:szCs w:val="32"/>
        </w:rPr>
        <w:t>采购公告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8668A1" w:rsidRPr="009507E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本单位诚信经营，商业信誉良好，近三年经营管理等方面的重大违法记录。</w:t>
      </w:r>
    </w:p>
    <w:p w:rsidR="008668A1" w:rsidRPr="009507E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设备及人员等状况良好，并已对该项目所需投入资源进行了充分的准备，能够满足贵方对产品需求标准与交货期限的要求。</w:t>
      </w:r>
    </w:p>
    <w:p w:rsidR="008668A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8668A1" w:rsidRPr="009507E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8668A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8668A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8668A1" w:rsidRPr="00FB415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8668A1" w:rsidRPr="00FB415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8668A1" w:rsidRPr="00FB4151" w:rsidRDefault="008668A1" w:rsidP="001379FE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 w:hint="eastAsia"/>
          <w:sz w:val="32"/>
          <w:szCs w:val="32"/>
        </w:rPr>
        <w:t>：</w:t>
      </w:r>
    </w:p>
    <w:p w:rsidR="008668A1" w:rsidRPr="00FB4151" w:rsidRDefault="008668A1" w:rsidP="001379FE">
      <w:pPr>
        <w:ind w:firstLineChars="1350" w:firstLine="432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8668A1" w:rsidRPr="004D76B2" w:rsidRDefault="008668A1" w:rsidP="001379FE">
      <w:pPr>
        <w:spacing w:line="480" w:lineRule="exact"/>
        <w:rPr>
          <w:rFonts w:eastAsia="方正仿宋简体"/>
          <w:sz w:val="30"/>
          <w:szCs w:val="30"/>
        </w:rPr>
      </w:pPr>
    </w:p>
    <w:p w:rsidR="008668A1" w:rsidRPr="0096669C" w:rsidRDefault="008668A1" w:rsidP="001379FE">
      <w:pPr>
        <w:adjustRightInd w:val="0"/>
        <w:snapToGrid w:val="0"/>
        <w:ind w:firstLineChars="1350" w:firstLine="2835"/>
        <w:jc w:val="right"/>
      </w:pPr>
    </w:p>
    <w:p w:rsidR="008668A1" w:rsidRDefault="008668A1" w:rsidP="001379FE">
      <w:pPr>
        <w:jc w:val="center"/>
        <w:rPr>
          <w:rFonts w:eastAsia="方正小标宋简体"/>
          <w:sz w:val="36"/>
          <w:szCs w:val="36"/>
        </w:rPr>
      </w:pPr>
    </w:p>
    <w:p w:rsidR="008668A1" w:rsidRDefault="008668A1" w:rsidP="001379FE">
      <w:pPr>
        <w:jc w:val="center"/>
        <w:rPr>
          <w:rFonts w:eastAsia="方正小标宋简体"/>
          <w:sz w:val="36"/>
          <w:szCs w:val="36"/>
        </w:rPr>
      </w:pPr>
    </w:p>
    <w:p w:rsidR="008668A1" w:rsidRPr="00FB4151" w:rsidRDefault="008668A1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t>报名授权书</w:t>
      </w:r>
    </w:p>
    <w:p w:rsidR="008668A1" w:rsidRPr="00FB4151" w:rsidRDefault="008668A1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8668A1" w:rsidRPr="0050722E" w:rsidRDefault="008668A1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8668A1" w:rsidRPr="00FB415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 </w:t>
      </w:r>
      <w:r w:rsidRPr="00FB4151">
        <w:rPr>
          <w:rFonts w:eastAsia="仿宋_GB2312" w:hint="eastAsia"/>
          <w:sz w:val="32"/>
          <w:szCs w:val="32"/>
        </w:rPr>
        <w:t>）为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报名商家法定名称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法定代表人，现授权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</w:rPr>
        <w:t>员工工作服采购</w:t>
      </w:r>
      <w:r w:rsidRPr="00FB4151">
        <w:rPr>
          <w:rFonts w:eastAsia="仿宋_GB2312" w:hint="eastAsia"/>
          <w:sz w:val="32"/>
          <w:szCs w:val="32"/>
        </w:rPr>
        <w:t>项目</w:t>
      </w:r>
      <w:bookmarkStart w:id="0" w:name="_GoBack"/>
      <w:bookmarkEnd w:id="0"/>
      <w:r w:rsidRPr="00FB4151">
        <w:rPr>
          <w:rFonts w:eastAsia="仿宋_GB2312" w:hint="eastAsia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8668A1" w:rsidRPr="00FB415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8668A1" w:rsidRPr="00FB4151" w:rsidRDefault="008668A1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8668A1" w:rsidRDefault="008668A1" w:rsidP="001379FE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单位公章：</w:t>
      </w:r>
    </w:p>
    <w:p w:rsidR="008668A1" w:rsidRPr="00FB4151" w:rsidRDefault="008668A1" w:rsidP="001379FE">
      <w:pPr>
        <w:ind w:firstLineChars="1500" w:firstLine="4800"/>
        <w:rPr>
          <w:rFonts w:eastAsia="仿宋_GB2312"/>
          <w:sz w:val="32"/>
          <w:szCs w:val="32"/>
        </w:rPr>
      </w:pPr>
    </w:p>
    <w:p w:rsidR="008668A1" w:rsidRPr="00FB4151" w:rsidRDefault="008668A1" w:rsidP="001379FE">
      <w:pPr>
        <w:ind w:firstLineChars="150" w:firstLine="4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法定代表人签字：</w:t>
      </w:r>
      <w:r w:rsidRPr="00FB4151">
        <w:rPr>
          <w:rFonts w:eastAsia="仿宋_GB2312"/>
          <w:sz w:val="32"/>
          <w:szCs w:val="32"/>
        </w:rPr>
        <w:t xml:space="preserve">           </w:t>
      </w:r>
      <w:r w:rsidRPr="00FB4151">
        <w:rPr>
          <w:rFonts w:eastAsia="仿宋_GB2312" w:hint="eastAsia"/>
          <w:sz w:val="32"/>
          <w:szCs w:val="32"/>
        </w:rPr>
        <w:t>授权代理人签字：</w:t>
      </w:r>
    </w:p>
    <w:p w:rsidR="008668A1" w:rsidRPr="00FB4151" w:rsidRDefault="008668A1" w:rsidP="001379FE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8668A1" w:rsidRPr="00FB4151" w:rsidRDefault="008668A1" w:rsidP="00874036">
      <w:pPr>
        <w:spacing w:beforeLines="50"/>
        <w:rPr>
          <w:rFonts w:eastAsia="黑体"/>
          <w:sz w:val="32"/>
          <w:szCs w:val="32"/>
        </w:rPr>
      </w:pPr>
      <w:r w:rsidRPr="00FB4151">
        <w:rPr>
          <w:rFonts w:eastAsia="黑体" w:hint="eastAsia"/>
          <w:sz w:val="32"/>
          <w:szCs w:val="32"/>
        </w:rPr>
        <w:t>法定代表人身份证：</w:t>
      </w:r>
      <w:r w:rsidRPr="00FB4151">
        <w:rPr>
          <w:rFonts w:eastAsia="黑体"/>
          <w:sz w:val="32"/>
          <w:szCs w:val="32"/>
        </w:rPr>
        <w:t xml:space="preserve">          </w:t>
      </w:r>
      <w:r w:rsidRPr="00FB4151">
        <w:rPr>
          <w:rFonts w:eastAsia="黑体" w:hint="eastAsia"/>
          <w:sz w:val="32"/>
          <w:szCs w:val="32"/>
        </w:rPr>
        <w:t>授权代理人身份证：</w:t>
      </w:r>
    </w:p>
    <w:p w:rsidR="008668A1" w:rsidRPr="00FB4151" w:rsidRDefault="008668A1" w:rsidP="001379FE">
      <w:pPr>
        <w:rPr>
          <w:rFonts w:eastAsia="仿宋_GB2312"/>
          <w:sz w:val="32"/>
          <w:szCs w:val="32"/>
        </w:rPr>
      </w:pPr>
    </w:p>
    <w:p w:rsidR="008668A1" w:rsidRPr="001379FE" w:rsidRDefault="008668A1">
      <w:r w:rsidRPr="00FB4151">
        <w:rPr>
          <w:rFonts w:eastAsia="仿宋_GB2312" w:hint="eastAsia"/>
          <w:sz w:val="32"/>
          <w:szCs w:val="32"/>
        </w:rPr>
        <w:t>（此处粘贴正反面复印件）</w:t>
      </w:r>
      <w:r w:rsidRPr="00FB4151">
        <w:rPr>
          <w:rFonts w:eastAsia="仿宋_GB2312"/>
          <w:sz w:val="32"/>
          <w:szCs w:val="32"/>
        </w:rPr>
        <w:t xml:space="preserve">    </w:t>
      </w:r>
      <w:r w:rsidRPr="00FB4151">
        <w:rPr>
          <w:rFonts w:eastAsia="仿宋_GB2312" w:hint="eastAsia"/>
          <w:sz w:val="32"/>
          <w:szCs w:val="32"/>
        </w:rPr>
        <w:t>（此处粘贴正反面复印件）</w:t>
      </w:r>
    </w:p>
    <w:sectPr w:rsidR="008668A1" w:rsidRPr="001379FE" w:rsidSect="00A8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8A1" w:rsidRDefault="008668A1" w:rsidP="001379FE">
      <w:r>
        <w:separator/>
      </w:r>
    </w:p>
  </w:endnote>
  <w:endnote w:type="continuationSeparator" w:id="0">
    <w:p w:rsidR="008668A1" w:rsidRDefault="008668A1" w:rsidP="001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8A1" w:rsidRDefault="008668A1" w:rsidP="001379FE">
      <w:r>
        <w:separator/>
      </w:r>
    </w:p>
  </w:footnote>
  <w:footnote w:type="continuationSeparator" w:id="0">
    <w:p w:rsidR="008668A1" w:rsidRDefault="008668A1" w:rsidP="00137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9FE"/>
    <w:rsid w:val="00042123"/>
    <w:rsid w:val="00106501"/>
    <w:rsid w:val="001379FE"/>
    <w:rsid w:val="002A13BB"/>
    <w:rsid w:val="004A33D7"/>
    <w:rsid w:val="004D76B2"/>
    <w:rsid w:val="0050722E"/>
    <w:rsid w:val="00690599"/>
    <w:rsid w:val="008668A1"/>
    <w:rsid w:val="00874036"/>
    <w:rsid w:val="008B6D48"/>
    <w:rsid w:val="009507E1"/>
    <w:rsid w:val="0096669C"/>
    <w:rsid w:val="00996D33"/>
    <w:rsid w:val="00A87824"/>
    <w:rsid w:val="00A9620F"/>
    <w:rsid w:val="00AA12EB"/>
    <w:rsid w:val="00D04A1F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F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79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79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129</Words>
  <Characters>737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subject/>
  <dc:creator>Windows 用户</dc:creator>
  <cp:keywords/>
  <dc:description/>
  <cp:lastModifiedBy>Dell380</cp:lastModifiedBy>
  <cp:revision>2</cp:revision>
  <dcterms:created xsi:type="dcterms:W3CDTF">2017-04-20T23:24:00Z</dcterms:created>
  <dcterms:modified xsi:type="dcterms:W3CDTF">2017-04-20T23:24:00Z</dcterms:modified>
</cp:coreProperties>
</file>